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4" w:type="dxa"/>
        <w:tblInd w:w="96" w:type="dxa"/>
        <w:tblLook w:val="04A0"/>
      </w:tblPr>
      <w:tblGrid>
        <w:gridCol w:w="863"/>
        <w:gridCol w:w="336"/>
        <w:gridCol w:w="940"/>
        <w:gridCol w:w="860"/>
        <w:gridCol w:w="2258"/>
        <w:gridCol w:w="1701"/>
        <w:gridCol w:w="775"/>
        <w:gridCol w:w="784"/>
        <w:gridCol w:w="390"/>
        <w:gridCol w:w="1028"/>
        <w:gridCol w:w="120"/>
        <w:gridCol w:w="723"/>
        <w:gridCol w:w="149"/>
        <w:gridCol w:w="87"/>
      </w:tblGrid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</w:pPr>
            <w:r w:rsidRPr="00E368E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 xml:space="preserve">SSAA State </w:t>
            </w:r>
            <w:proofErr w:type="spellStart"/>
            <w:r w:rsidRPr="00E368E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>Muzzleloading</w:t>
            </w:r>
            <w:proofErr w:type="spellEnd"/>
            <w:r w:rsidRPr="00E368E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 xml:space="preserve"> &amp; </w:t>
            </w:r>
            <w:proofErr w:type="spellStart"/>
            <w:r w:rsidRPr="00E368E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>Blackpowder</w:t>
            </w:r>
            <w:proofErr w:type="spellEnd"/>
            <w:r w:rsidRPr="00E368E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 xml:space="preserve"> Championships</w:t>
            </w:r>
          </w:p>
        </w:tc>
      </w:tr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6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6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Hosted by </w:t>
            </w:r>
          </w:p>
        </w:tc>
      </w:tr>
      <w:tr w:rsidR="00E368E1" w:rsidRPr="00E368E1" w:rsidTr="00E368E1">
        <w:trPr>
          <w:trHeight w:val="312"/>
        </w:trPr>
        <w:tc>
          <w:tcPr>
            <w:tcW w:w="10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8E1" w:rsidRPr="00E368E1" w:rsidTr="00E368E1">
        <w:trPr>
          <w:trHeight w:val="264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0DCB" w:rsidRDefault="00E368E1" w:rsidP="00900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Southern Rangers </w:t>
            </w:r>
            <w:r w:rsidR="00617A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Black Powder and Modern Shooting Club </w:t>
            </w:r>
          </w:p>
          <w:p w:rsidR="00900DCB" w:rsidRDefault="00900DCB" w:rsidP="00900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  <w:p w:rsidR="00900DCB" w:rsidRDefault="00900DCB" w:rsidP="00900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On </w:t>
            </w:r>
            <w:r w:rsidR="005C27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the</w:t>
            </w:r>
            <w:r w:rsidR="00617A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Third </w:t>
            </w:r>
            <w:r w:rsidR="00E368E1"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Sunday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617A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of</w:t>
            </w:r>
          </w:p>
          <w:p w:rsidR="00136A3B" w:rsidRDefault="00136A3B" w:rsidP="00900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  <w:p w:rsidR="00204E89" w:rsidRDefault="00900DCB" w:rsidP="00204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SEPTEMBER </w:t>
            </w:r>
            <w:r w:rsidR="005C27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which is the 17</w:t>
            </w:r>
            <w:r w:rsidR="005C2723" w:rsidRPr="005C2723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AU"/>
              </w:rPr>
              <w:t>th</w:t>
            </w:r>
            <w:r w:rsidR="005C27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  <w:p w:rsidR="00136A3B" w:rsidRDefault="00136A3B" w:rsidP="00204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  <w:p w:rsidR="00E368E1" w:rsidRDefault="005C2723" w:rsidP="00204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9:3o</w:t>
            </w:r>
            <w:r w:rsidR="00E368E1"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am</w:t>
            </w:r>
            <w:r w:rsid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start</w:t>
            </w:r>
            <w:r w:rsidR="00E368E1"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</w:t>
            </w:r>
          </w:p>
          <w:p w:rsidR="00900DCB" w:rsidRDefault="00900DCB" w:rsidP="00204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  <w:p w:rsidR="00900DCB" w:rsidRPr="00E368E1" w:rsidRDefault="00900DCB" w:rsidP="00204E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E368E1" w:rsidRPr="00E368E1" w:rsidTr="00E368E1">
        <w:trPr>
          <w:gridAfter w:val="1"/>
          <w:wAfter w:w="87" w:type="dxa"/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Distance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Class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Make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Fee</w:t>
            </w:r>
          </w:p>
        </w:tc>
      </w:tr>
      <w:tr w:rsidR="00E368E1" w:rsidRPr="00E368E1" w:rsidTr="00E368E1">
        <w:trPr>
          <w:gridAfter w:val="1"/>
          <w:wAfter w:w="87" w:type="dxa"/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Breech</w:t>
            </w:r>
            <w:r w:rsidR="00BC4C3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loading Shotgun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DTL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E368E1" w:rsidRPr="00E368E1" w:rsidTr="00E368E1">
        <w:trPr>
          <w:gridAfter w:val="1"/>
          <w:wAfter w:w="87" w:type="dxa"/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Percussion Shotgun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DTL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E368E1" w:rsidRPr="00E368E1" w:rsidTr="00E368E1">
        <w:trPr>
          <w:gridAfter w:val="1"/>
          <w:wAfter w:w="87" w:type="dxa"/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Flintlock Shotgun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DTL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E368E1" w:rsidRPr="00E368E1" w:rsidTr="00E368E1">
        <w:trPr>
          <w:gridAfter w:val="1"/>
          <w:wAfter w:w="87" w:type="dxa"/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 </w:t>
            </w:r>
          </w:p>
        </w:tc>
      </w:tr>
      <w:tr w:rsidR="00E368E1" w:rsidRPr="00E368E1" w:rsidTr="00E368E1">
        <w:trPr>
          <w:gridAfter w:val="1"/>
          <w:wAfter w:w="87" w:type="dxa"/>
          <w:trHeight w:val="312"/>
        </w:trPr>
        <w:tc>
          <w:tcPr>
            <w:tcW w:w="10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8E1" w:rsidRPr="00E368E1" w:rsidRDefault="00E368E1" w:rsidP="00E36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368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 </w:t>
            </w:r>
          </w:p>
        </w:tc>
      </w:tr>
    </w:tbl>
    <w:p w:rsidR="00E368E1" w:rsidRDefault="00E368E1"/>
    <w:p w:rsidR="00E368E1" w:rsidRDefault="00E368E1"/>
    <w:p w:rsidR="00E368E1" w:rsidRDefault="00E368E1">
      <w:pPr>
        <w:rPr>
          <w:sz w:val="28"/>
          <w:szCs w:val="28"/>
        </w:rPr>
      </w:pPr>
      <w:r w:rsidRPr="00E368E1">
        <w:rPr>
          <w:sz w:val="28"/>
          <w:szCs w:val="28"/>
        </w:rPr>
        <w:t>NAME...........................................................................................................................</w:t>
      </w:r>
    </w:p>
    <w:p w:rsidR="00E368E1" w:rsidRPr="00E368E1" w:rsidRDefault="00E368E1">
      <w:pPr>
        <w:rPr>
          <w:sz w:val="28"/>
          <w:szCs w:val="28"/>
        </w:rPr>
      </w:pPr>
    </w:p>
    <w:p w:rsidR="00E368E1" w:rsidRDefault="00E368E1">
      <w:pPr>
        <w:rPr>
          <w:sz w:val="28"/>
          <w:szCs w:val="28"/>
        </w:rPr>
      </w:pPr>
      <w:r w:rsidRPr="00E368E1">
        <w:rPr>
          <w:sz w:val="28"/>
          <w:szCs w:val="28"/>
        </w:rPr>
        <w:t>CLUB..............................................................................................................................</w:t>
      </w:r>
    </w:p>
    <w:p w:rsidR="00E368E1" w:rsidRPr="00E368E1" w:rsidRDefault="00E368E1">
      <w:pPr>
        <w:rPr>
          <w:sz w:val="28"/>
          <w:szCs w:val="28"/>
        </w:rPr>
      </w:pPr>
    </w:p>
    <w:p w:rsidR="00E368E1" w:rsidRDefault="00E368E1">
      <w:pPr>
        <w:rPr>
          <w:sz w:val="28"/>
          <w:szCs w:val="28"/>
        </w:rPr>
      </w:pPr>
      <w:r w:rsidRPr="00E368E1">
        <w:rPr>
          <w:sz w:val="28"/>
          <w:szCs w:val="28"/>
        </w:rPr>
        <w:t>SSAA ME</w:t>
      </w:r>
      <w:r w:rsidR="005C2723">
        <w:rPr>
          <w:sz w:val="28"/>
          <w:szCs w:val="28"/>
        </w:rPr>
        <w:t>M</w:t>
      </w:r>
      <w:r w:rsidRPr="00E368E1">
        <w:rPr>
          <w:sz w:val="28"/>
          <w:szCs w:val="28"/>
        </w:rPr>
        <w:t xml:space="preserve">BERSHIP </w:t>
      </w:r>
      <w:proofErr w:type="gramStart"/>
      <w:r w:rsidRPr="00E368E1">
        <w:rPr>
          <w:sz w:val="28"/>
          <w:szCs w:val="28"/>
        </w:rPr>
        <w:t>NUMBER .........................................................................................</w:t>
      </w:r>
      <w:proofErr w:type="gramEnd"/>
    </w:p>
    <w:p w:rsidR="00E368E1" w:rsidRPr="00E368E1" w:rsidRDefault="00E368E1">
      <w:pPr>
        <w:rPr>
          <w:sz w:val="28"/>
          <w:szCs w:val="28"/>
        </w:rPr>
      </w:pPr>
    </w:p>
    <w:p w:rsidR="00E368E1" w:rsidRDefault="00E368E1">
      <w:pPr>
        <w:rPr>
          <w:sz w:val="28"/>
          <w:szCs w:val="28"/>
        </w:rPr>
      </w:pPr>
      <w:r w:rsidRPr="00E368E1">
        <w:rPr>
          <w:sz w:val="28"/>
          <w:szCs w:val="28"/>
        </w:rPr>
        <w:t xml:space="preserve">SSAA EXPIRY </w:t>
      </w:r>
      <w:proofErr w:type="gramStart"/>
      <w:r w:rsidRPr="00E368E1">
        <w:rPr>
          <w:sz w:val="28"/>
          <w:szCs w:val="28"/>
        </w:rPr>
        <w:t>DATE ......................................................................................................</w:t>
      </w:r>
      <w:proofErr w:type="gramEnd"/>
      <w:r w:rsidRPr="00E368E1">
        <w:rPr>
          <w:sz w:val="28"/>
          <w:szCs w:val="28"/>
        </w:rPr>
        <w:t xml:space="preserve"> </w:t>
      </w:r>
    </w:p>
    <w:p w:rsidR="00E368E1" w:rsidRDefault="00E368E1">
      <w:pPr>
        <w:rPr>
          <w:sz w:val="28"/>
          <w:szCs w:val="28"/>
        </w:rPr>
      </w:pPr>
    </w:p>
    <w:p w:rsidR="00E368E1" w:rsidRPr="00E368E1" w:rsidRDefault="00E368E1">
      <w:pPr>
        <w:rPr>
          <w:sz w:val="28"/>
          <w:szCs w:val="28"/>
        </w:rPr>
      </w:pPr>
      <w:r>
        <w:rPr>
          <w:sz w:val="28"/>
          <w:szCs w:val="28"/>
        </w:rPr>
        <w:t>Please indicate to the Secretary ASAP of your intention to compete</w:t>
      </w:r>
    </w:p>
    <w:p w:rsidR="00E368E1" w:rsidRDefault="00E368E1">
      <w:pPr>
        <w:rPr>
          <w:sz w:val="28"/>
          <w:szCs w:val="28"/>
        </w:rPr>
      </w:pPr>
      <w:r w:rsidRPr="00E368E1">
        <w:rPr>
          <w:sz w:val="28"/>
          <w:szCs w:val="28"/>
        </w:rPr>
        <w:t>Nomination fees $</w:t>
      </w:r>
      <w:r w:rsidR="00617AE9">
        <w:rPr>
          <w:sz w:val="28"/>
          <w:szCs w:val="28"/>
        </w:rPr>
        <w:t>10</w:t>
      </w:r>
      <w:r w:rsidRPr="00E368E1">
        <w:rPr>
          <w:sz w:val="28"/>
          <w:szCs w:val="28"/>
        </w:rPr>
        <w:t xml:space="preserve"> per event, payable on the day</w:t>
      </w:r>
    </w:p>
    <w:p w:rsidR="00B66CB6" w:rsidRDefault="00B66CB6">
      <w:pPr>
        <w:rPr>
          <w:sz w:val="28"/>
          <w:szCs w:val="28"/>
        </w:rPr>
      </w:pPr>
      <w:r>
        <w:rPr>
          <w:sz w:val="28"/>
          <w:szCs w:val="28"/>
        </w:rPr>
        <w:t xml:space="preserve">BBQ </w:t>
      </w:r>
      <w:proofErr w:type="gramStart"/>
      <w:r>
        <w:rPr>
          <w:sz w:val="28"/>
          <w:szCs w:val="28"/>
        </w:rPr>
        <w:t>Lunch  $</w:t>
      </w:r>
      <w:proofErr w:type="gramEnd"/>
      <w:r w:rsidR="005C2723">
        <w:rPr>
          <w:sz w:val="28"/>
          <w:szCs w:val="28"/>
        </w:rPr>
        <w:t>7</w:t>
      </w:r>
      <w:r>
        <w:rPr>
          <w:sz w:val="28"/>
          <w:szCs w:val="28"/>
        </w:rPr>
        <w:t xml:space="preserve">.00 per head </w:t>
      </w:r>
      <w:r w:rsidR="005C2723">
        <w:rPr>
          <w:sz w:val="28"/>
          <w:szCs w:val="28"/>
        </w:rPr>
        <w:t xml:space="preserve"> which includes Salads .</w:t>
      </w:r>
    </w:p>
    <w:p w:rsidR="00E368E1" w:rsidRPr="00E368E1" w:rsidRDefault="00E368E1">
      <w:pPr>
        <w:rPr>
          <w:sz w:val="28"/>
          <w:szCs w:val="28"/>
        </w:rPr>
      </w:pPr>
      <w:r>
        <w:rPr>
          <w:sz w:val="28"/>
          <w:szCs w:val="28"/>
        </w:rPr>
        <w:t>For further information contact the Secretary SRB</w:t>
      </w:r>
      <w:r w:rsidR="005C2723">
        <w:rPr>
          <w:sz w:val="28"/>
          <w:szCs w:val="28"/>
        </w:rPr>
        <w:t xml:space="preserve">P&amp; </w:t>
      </w:r>
      <w:proofErr w:type="gramStart"/>
      <w:r w:rsidR="005C2723">
        <w:rPr>
          <w:sz w:val="28"/>
          <w:szCs w:val="28"/>
        </w:rPr>
        <w:t>MS</w:t>
      </w:r>
      <w:r>
        <w:rPr>
          <w:sz w:val="28"/>
          <w:szCs w:val="28"/>
        </w:rPr>
        <w:t xml:space="preserve">C </w:t>
      </w:r>
      <w:r w:rsidR="005C2723">
        <w:rPr>
          <w:sz w:val="28"/>
          <w:szCs w:val="28"/>
        </w:rPr>
        <w:t xml:space="preserve"> at</w:t>
      </w:r>
      <w:proofErr w:type="gramEnd"/>
      <w:r w:rsidR="005C2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368E1">
        <w:rPr>
          <w:sz w:val="28"/>
          <w:szCs w:val="28"/>
        </w:rPr>
        <w:t>secretary.srbpc@gmail.com</w:t>
      </w:r>
    </w:p>
    <w:sectPr w:rsidR="00E368E1" w:rsidRPr="00E368E1" w:rsidSect="00E36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4E89"/>
    <w:rsid w:val="00136A3B"/>
    <w:rsid w:val="001B0502"/>
    <w:rsid w:val="00204E89"/>
    <w:rsid w:val="00217D17"/>
    <w:rsid w:val="005B31CB"/>
    <w:rsid w:val="005C2723"/>
    <w:rsid w:val="00617AE9"/>
    <w:rsid w:val="00721D2D"/>
    <w:rsid w:val="00900DCB"/>
    <w:rsid w:val="00A945F2"/>
    <w:rsid w:val="00AB1CFB"/>
    <w:rsid w:val="00B616DD"/>
    <w:rsid w:val="00B66CB6"/>
    <w:rsid w:val="00BC4C3B"/>
    <w:rsid w:val="00C569D8"/>
    <w:rsid w:val="00D44332"/>
    <w:rsid w:val="00E30C66"/>
    <w:rsid w:val="00E368E1"/>
    <w:rsid w:val="00E62CC1"/>
    <w:rsid w:val="00F5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RBPC\Events\SSAA%20State%20Muzzleloading%20Shotg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SSAA State Muzzleloading Shotgun.dotx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7</cp:revision>
  <dcterms:created xsi:type="dcterms:W3CDTF">2019-05-11T05:43:00Z</dcterms:created>
  <dcterms:modified xsi:type="dcterms:W3CDTF">2023-06-08T03:34:00Z</dcterms:modified>
</cp:coreProperties>
</file>